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泸县神仙桥化工园区工业气岛藕合医食电子特气新材料一体化项目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kMTQxOGEwOTQzNmIyMWQ0NzQ0YzI1NjM5NWVhNTIifQ=="/>
  </w:docVars>
  <w:rsids>
    <w:rsidRoot w:val="44EB321A"/>
    <w:rsid w:val="002B367F"/>
    <w:rsid w:val="003A76BC"/>
    <w:rsid w:val="003F4CDC"/>
    <w:rsid w:val="00406BD6"/>
    <w:rsid w:val="00533AF9"/>
    <w:rsid w:val="005F1EC9"/>
    <w:rsid w:val="00647025"/>
    <w:rsid w:val="00994BFE"/>
    <w:rsid w:val="00A659E5"/>
    <w:rsid w:val="00B10E5F"/>
    <w:rsid w:val="00B459C2"/>
    <w:rsid w:val="00D76EDE"/>
    <w:rsid w:val="00DD6D61"/>
    <w:rsid w:val="00E966EE"/>
    <w:rsid w:val="00F479A4"/>
    <w:rsid w:val="00F5445A"/>
    <w:rsid w:val="00F56412"/>
    <w:rsid w:val="00FC25F9"/>
    <w:rsid w:val="15884135"/>
    <w:rsid w:val="1DCB5A16"/>
    <w:rsid w:val="239D69E1"/>
    <w:rsid w:val="44EB321A"/>
    <w:rsid w:val="51984E99"/>
    <w:rsid w:val="6B9573B5"/>
    <w:rsid w:val="6D535020"/>
    <w:rsid w:val="6E5C07B4"/>
    <w:rsid w:val="758A0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428</Words>
  <Characters>428</Characters>
  <Lines>4</Lines>
  <Paragraphs>1</Paragraphs>
  <TotalTime>0</TotalTime>
  <ScaleCrop>false</ScaleCrop>
  <LinksUpToDate>false</LinksUpToDate>
  <CharactersWithSpaces>515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陈luei的微信</cp:lastModifiedBy>
  <dcterms:modified xsi:type="dcterms:W3CDTF">2023-03-20T03:42:25Z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774FB3B62C0B49EA9F7E25631F226EDB</vt:lpwstr>
  </property>
</Properties>
</file>